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Rowner health centre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5/26/2023 11:40:40 AM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F457" w14:textId="77777777" w:rsidR="00A63BFF" w:rsidRDefault="00A63BFF" w:rsidP="007356DA">
      <w:r>
        <w:separator/>
      </w:r>
    </w:p>
  </w:endnote>
  <w:endnote w:type="continuationSeparator" w:id="0">
    <w:p w14:paraId="650AA154" w14:textId="77777777" w:rsidR="00A63BFF" w:rsidRDefault="00A63BFF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5AA4" w14:textId="77777777" w:rsidR="00A63BFF" w:rsidRDefault="00A63BFF" w:rsidP="007356DA">
      <w:r>
        <w:separator/>
      </w:r>
    </w:p>
  </w:footnote>
  <w:footnote w:type="continuationSeparator" w:id="0">
    <w:p w14:paraId="3ACA94F5" w14:textId="77777777" w:rsidR="00A63BFF" w:rsidRDefault="00A63BFF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000000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000000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000000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1C458C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63BFF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  <w:rsid w:val="00D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F895FD-A7CB-4EC7-860B-ECF5F462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S3.dotx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Katy Morson</cp:lastModifiedBy>
  <cp:revision>2</cp:revision>
  <dcterms:created xsi:type="dcterms:W3CDTF">2023-06-29T07:28:00Z</dcterms:created>
  <dcterms:modified xsi:type="dcterms:W3CDTF">2023-06-29T07:28:00Z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